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06" w:rsidRPr="00EA0F7B" w:rsidRDefault="00C05206" w:rsidP="00EA0F7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C05206" w:rsidRPr="007C5C72" w:rsidRDefault="00C05206" w:rsidP="007C5C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05206" w:rsidRPr="007C5C72" w:rsidRDefault="00C05206" w:rsidP="007C5C72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hAnsi="Times New Roman"/>
          <w:sz w:val="20"/>
          <w:szCs w:val="20"/>
          <w:lang w:eastAsia="pl-PL"/>
        </w:rPr>
      </w:pPr>
      <w:r w:rsidRPr="007C5C72">
        <w:rPr>
          <w:rFonts w:ascii="Times New Roman" w:hAnsi="Times New Roman"/>
          <w:sz w:val="20"/>
          <w:szCs w:val="20"/>
          <w:lang w:eastAsia="pl-PL"/>
        </w:rPr>
        <w:t xml:space="preserve">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</w:t>
      </w:r>
      <w:r w:rsidRPr="007C5C72">
        <w:rPr>
          <w:rFonts w:ascii="Times New Roman" w:hAnsi="Times New Roman"/>
          <w:sz w:val="20"/>
          <w:szCs w:val="20"/>
          <w:lang w:eastAsia="pl-PL"/>
        </w:rPr>
        <w:t xml:space="preserve">    Załącznik </w:t>
      </w:r>
      <w:r>
        <w:rPr>
          <w:rFonts w:ascii="Times New Roman" w:hAnsi="Times New Roman"/>
          <w:sz w:val="20"/>
          <w:szCs w:val="20"/>
          <w:lang w:eastAsia="pl-PL"/>
        </w:rPr>
        <w:t xml:space="preserve">nr 2 </w:t>
      </w:r>
      <w:r w:rsidRPr="007C5C72">
        <w:rPr>
          <w:rFonts w:ascii="Times New Roman" w:hAnsi="Times New Roman"/>
          <w:sz w:val="20"/>
          <w:szCs w:val="20"/>
          <w:lang w:eastAsia="pl-PL"/>
        </w:rPr>
        <w:t>do Zarządzenia Nr</w:t>
      </w:r>
      <w:r>
        <w:rPr>
          <w:rFonts w:ascii="Times New Roman" w:hAnsi="Times New Roman"/>
          <w:sz w:val="20"/>
          <w:szCs w:val="20"/>
          <w:lang w:eastAsia="pl-PL"/>
        </w:rPr>
        <w:t xml:space="preserve"> 7</w:t>
      </w:r>
      <w:r w:rsidRPr="007C5C72">
        <w:rPr>
          <w:rFonts w:ascii="Times New Roman" w:hAnsi="Times New Roman"/>
          <w:sz w:val="20"/>
          <w:szCs w:val="20"/>
          <w:lang w:eastAsia="pl-PL"/>
        </w:rPr>
        <w:t>/201</w:t>
      </w:r>
      <w:r>
        <w:rPr>
          <w:rFonts w:ascii="Times New Roman" w:hAnsi="Times New Roman"/>
          <w:sz w:val="20"/>
          <w:szCs w:val="20"/>
          <w:lang w:eastAsia="pl-PL"/>
        </w:rPr>
        <w:t>9</w:t>
      </w:r>
      <w:r w:rsidRPr="007C5C72">
        <w:rPr>
          <w:rFonts w:ascii="Times New Roman" w:hAnsi="Times New Roman"/>
          <w:sz w:val="20"/>
          <w:szCs w:val="20"/>
          <w:lang w:eastAsia="pl-PL"/>
        </w:rPr>
        <w:br/>
        <w:t xml:space="preserve">                                                                       Wójta Gminy Słupca</w:t>
      </w:r>
      <w:r w:rsidRPr="007C5C72">
        <w:rPr>
          <w:rFonts w:ascii="Times New Roman" w:hAnsi="Times New Roman"/>
          <w:sz w:val="20"/>
          <w:szCs w:val="20"/>
          <w:lang w:eastAsia="pl-PL"/>
        </w:rPr>
        <w:br/>
        <w:t xml:space="preserve">                                  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         z dnia 24.01.</w:t>
      </w:r>
      <w:r w:rsidRPr="007C5C72">
        <w:rPr>
          <w:rFonts w:ascii="Times New Roman" w:hAnsi="Times New Roman"/>
          <w:sz w:val="20"/>
          <w:szCs w:val="20"/>
          <w:lang w:eastAsia="pl-PL"/>
        </w:rPr>
        <w:t xml:space="preserve"> 201</w:t>
      </w:r>
      <w:r>
        <w:rPr>
          <w:rFonts w:ascii="Times New Roman" w:hAnsi="Times New Roman"/>
          <w:sz w:val="20"/>
          <w:szCs w:val="20"/>
          <w:lang w:eastAsia="pl-PL"/>
        </w:rPr>
        <w:t>9</w:t>
      </w:r>
      <w:r w:rsidRPr="007C5C72">
        <w:rPr>
          <w:rFonts w:ascii="Times New Roman" w:hAnsi="Times New Roman"/>
          <w:sz w:val="20"/>
          <w:szCs w:val="20"/>
          <w:lang w:eastAsia="pl-PL"/>
        </w:rPr>
        <w:t> r.</w:t>
      </w:r>
    </w:p>
    <w:p w:rsidR="00C05206" w:rsidRPr="007C5C72" w:rsidRDefault="00C05206" w:rsidP="007C5C7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lang w:eastAsia="pl-PL"/>
        </w:rPr>
      </w:pPr>
      <w:r w:rsidRPr="007C5C72">
        <w:rPr>
          <w:rFonts w:ascii="Times New Roman" w:hAnsi="Times New Roman"/>
          <w:lang w:eastAsia="pl-PL"/>
        </w:rPr>
        <w:t>…………………………………………………</w:t>
      </w:r>
    </w:p>
    <w:p w:rsidR="00C05206" w:rsidRPr="007C5C72" w:rsidRDefault="00C05206" w:rsidP="007C5C7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i/>
          <w:lang w:eastAsia="pl-PL"/>
        </w:rPr>
      </w:pPr>
      <w:r w:rsidRPr="007C5C72">
        <w:rPr>
          <w:rFonts w:ascii="Times New Roman" w:hAnsi="Times New Roman"/>
          <w:i/>
          <w:lang w:eastAsia="pl-PL"/>
        </w:rPr>
        <w:t>data wpływu wniosku - podpis osoby przyjmującej</w:t>
      </w:r>
    </w:p>
    <w:p w:rsidR="00C05206" w:rsidRPr="007C5C72" w:rsidRDefault="00C05206" w:rsidP="007C5C7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/>
          <w:bCs/>
          <w:lang w:eastAsia="pl-PL"/>
        </w:rPr>
      </w:pPr>
      <w:r w:rsidRPr="007C5C72">
        <w:rPr>
          <w:rFonts w:ascii="Times New Roman" w:hAnsi="Times New Roman"/>
          <w:b/>
          <w:bCs/>
          <w:lang w:eastAsia="pl-PL"/>
        </w:rPr>
        <w:t xml:space="preserve">                                                                                                                    Dyrektor</w:t>
      </w:r>
    </w:p>
    <w:p w:rsidR="00C05206" w:rsidRPr="007C5C72" w:rsidRDefault="00C05206" w:rsidP="007C5C7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7C5C72">
        <w:rPr>
          <w:rFonts w:ascii="Times New Roman" w:hAnsi="Times New Roman"/>
          <w:b/>
          <w:bCs/>
          <w:lang w:eastAsia="pl-PL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bCs/>
          <w:lang w:eastAsia="pl-PL"/>
        </w:rPr>
        <w:t xml:space="preserve">    Zespołu Szkolno – Przedszkolnego/ Szkoły Podstawowej</w:t>
      </w:r>
    </w:p>
    <w:p w:rsidR="00C05206" w:rsidRPr="007C5C72" w:rsidRDefault="00C05206" w:rsidP="007C5C7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/>
          <w:bCs/>
          <w:lang w:eastAsia="pl-PL"/>
        </w:rPr>
      </w:pPr>
      <w:r w:rsidRPr="007C5C72">
        <w:rPr>
          <w:rFonts w:ascii="Times New Roman" w:hAnsi="Times New Roman"/>
          <w:b/>
          <w:bCs/>
          <w:lang w:eastAsia="pl-PL"/>
        </w:rPr>
        <w:t xml:space="preserve">                                                                                                      w ………………………</w:t>
      </w:r>
      <w:r>
        <w:rPr>
          <w:rFonts w:ascii="Times New Roman" w:hAnsi="Times New Roman"/>
          <w:b/>
          <w:bCs/>
          <w:lang w:eastAsia="pl-PL"/>
        </w:rPr>
        <w:t>…..</w:t>
      </w:r>
    </w:p>
    <w:p w:rsidR="00C05206" w:rsidRPr="007C5C72" w:rsidRDefault="00C05206" w:rsidP="007C5C7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7C5C72">
        <w:rPr>
          <w:rFonts w:ascii="Times New Roman" w:hAnsi="Times New Roman"/>
          <w:b/>
          <w:bCs/>
          <w:lang w:eastAsia="pl-PL"/>
        </w:rPr>
        <w:t>WNIOSEK  O </w:t>
      </w:r>
      <w:r>
        <w:rPr>
          <w:rFonts w:ascii="Times New Roman" w:hAnsi="Times New Roman"/>
          <w:b/>
          <w:bCs/>
          <w:lang w:eastAsia="pl-PL"/>
        </w:rPr>
        <w:t>PRZYJĘCIE DZIECKA DO PUBLICZNEJ SZKOŁY PODSTAWOWEJ</w:t>
      </w:r>
    </w:p>
    <w:p w:rsidR="00C05206" w:rsidRPr="007C5C72" w:rsidRDefault="00C05206" w:rsidP="007C5C72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hAnsi="Times New Roman"/>
          <w:lang w:eastAsia="pl-PL"/>
        </w:rPr>
      </w:pPr>
      <w:r w:rsidRPr="007C5C72">
        <w:rPr>
          <w:rFonts w:ascii="Times New Roman" w:hAnsi="Times New Roman"/>
          <w:b/>
          <w:bCs/>
          <w:lang w:eastAsia="pl-PL"/>
        </w:rPr>
        <w:t xml:space="preserve">I.    Dane osobowe kandydata i rodziców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"/>
        <w:gridCol w:w="3090"/>
        <w:gridCol w:w="915"/>
        <w:gridCol w:w="435"/>
        <w:gridCol w:w="493"/>
        <w:gridCol w:w="567"/>
        <w:gridCol w:w="567"/>
        <w:gridCol w:w="8"/>
        <w:gridCol w:w="559"/>
        <w:gridCol w:w="567"/>
        <w:gridCol w:w="567"/>
        <w:gridCol w:w="567"/>
        <w:gridCol w:w="530"/>
        <w:gridCol w:w="435"/>
        <w:gridCol w:w="360"/>
      </w:tblGrid>
      <w:tr w:rsidR="00C05206" w:rsidRPr="00DB3DEE" w:rsidTr="0029167F">
        <w:trPr>
          <w:trHeight w:hRule="exact" w:val="502"/>
        </w:trPr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1.</w:t>
            </w:r>
          </w:p>
        </w:tc>
        <w:tc>
          <w:tcPr>
            <w:tcW w:w="40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Imię/Imiona i Nazwisko kandydata</w:t>
            </w:r>
          </w:p>
        </w:tc>
        <w:tc>
          <w:tcPr>
            <w:tcW w:w="5655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C05206" w:rsidRPr="00DB3DEE" w:rsidTr="0029167F">
        <w:trPr>
          <w:trHeight w:hRule="exact" w:val="395"/>
        </w:trPr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2.</w:t>
            </w:r>
          </w:p>
        </w:tc>
        <w:tc>
          <w:tcPr>
            <w:tcW w:w="40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 xml:space="preserve">Data </w:t>
            </w:r>
            <w:r>
              <w:rPr>
                <w:rFonts w:ascii="Times New Roman" w:hAnsi="Times New Roman"/>
                <w:lang w:eastAsia="pl-PL"/>
              </w:rPr>
              <w:t xml:space="preserve">i miejsce </w:t>
            </w:r>
            <w:r w:rsidRPr="007C5C72">
              <w:rPr>
                <w:rFonts w:ascii="Times New Roman" w:hAnsi="Times New Roman"/>
                <w:lang w:eastAsia="pl-PL"/>
              </w:rPr>
              <w:t>urodzenia kandydata</w:t>
            </w:r>
          </w:p>
        </w:tc>
        <w:tc>
          <w:tcPr>
            <w:tcW w:w="5655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C05206" w:rsidRPr="00DB3DEE" w:rsidTr="0029167F">
        <w:trPr>
          <w:trHeight w:hRule="exact" w:val="1269"/>
        </w:trPr>
        <w:tc>
          <w:tcPr>
            <w:tcW w:w="4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3.</w:t>
            </w:r>
          </w:p>
        </w:tc>
        <w:tc>
          <w:tcPr>
            <w:tcW w:w="400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 xml:space="preserve">PESEL kandydata </w:t>
            </w:r>
            <w:r w:rsidRPr="007C5C72">
              <w:rPr>
                <w:rFonts w:ascii="Times New Roman" w:hAnsi="Times New Roman"/>
                <w:i/>
                <w:iCs/>
                <w:lang w:eastAsia="pl-PL"/>
              </w:rPr>
              <w:t>w przypadku braku PESEL serię i numer paszportu lub innego dokumentu potwierdzającego tożsamość</w:t>
            </w:r>
          </w:p>
        </w:tc>
        <w:tc>
          <w:tcPr>
            <w:tcW w:w="435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67" w:type="dxa"/>
            <w:gridSpan w:val="2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30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35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60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C05206" w:rsidRPr="00DB3DEE" w:rsidTr="0029167F">
        <w:trPr>
          <w:trHeight w:hRule="exact" w:val="213"/>
        </w:trPr>
        <w:tc>
          <w:tcPr>
            <w:tcW w:w="420" w:type="dxa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005" w:type="dxa"/>
            <w:gridSpan w:val="2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655" w:type="dxa"/>
            <w:gridSpan w:val="12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C05206" w:rsidRPr="00DB3DEE" w:rsidTr="0029167F">
        <w:trPr>
          <w:trHeight w:val="458"/>
        </w:trPr>
        <w:tc>
          <w:tcPr>
            <w:tcW w:w="420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4.</w:t>
            </w:r>
          </w:p>
        </w:tc>
        <w:tc>
          <w:tcPr>
            <w:tcW w:w="4005" w:type="dxa"/>
            <w:gridSpan w:val="2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Imię/imiona i nazwiska rodziców kandydata</w:t>
            </w:r>
          </w:p>
        </w:tc>
        <w:tc>
          <w:tcPr>
            <w:tcW w:w="2070" w:type="dxa"/>
            <w:gridSpan w:val="5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Matki</w:t>
            </w:r>
          </w:p>
        </w:tc>
        <w:tc>
          <w:tcPr>
            <w:tcW w:w="3585" w:type="dxa"/>
            <w:gridSpan w:val="7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C05206" w:rsidRPr="00DB3DEE" w:rsidTr="0029167F">
        <w:trPr>
          <w:trHeight w:val="457"/>
        </w:trPr>
        <w:tc>
          <w:tcPr>
            <w:tcW w:w="420" w:type="dxa"/>
            <w:vMerge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005" w:type="dxa"/>
            <w:gridSpan w:val="2"/>
            <w:vMerge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070" w:type="dxa"/>
            <w:gridSpan w:val="5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Ojca</w:t>
            </w:r>
          </w:p>
        </w:tc>
        <w:tc>
          <w:tcPr>
            <w:tcW w:w="3585" w:type="dxa"/>
            <w:gridSpan w:val="7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C05206" w:rsidRPr="00DB3DEE" w:rsidTr="0029167F">
        <w:trPr>
          <w:trHeight w:hRule="exact" w:val="528"/>
        </w:trPr>
        <w:tc>
          <w:tcPr>
            <w:tcW w:w="420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5.</w:t>
            </w:r>
          </w:p>
        </w:tc>
        <w:tc>
          <w:tcPr>
            <w:tcW w:w="4005" w:type="dxa"/>
            <w:gridSpan w:val="2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Adres miejsca zamieszkania rodziców i kandydata</w:t>
            </w:r>
          </w:p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062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Kod pocztowy</w:t>
            </w:r>
          </w:p>
        </w:tc>
        <w:tc>
          <w:tcPr>
            <w:tcW w:w="3593" w:type="dxa"/>
            <w:gridSpan w:val="8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C05206" w:rsidRPr="00DB3DEE" w:rsidTr="0029167F">
        <w:trPr>
          <w:trHeight w:hRule="exact" w:val="337"/>
        </w:trPr>
        <w:tc>
          <w:tcPr>
            <w:tcW w:w="42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00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062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Miejscowość</w:t>
            </w:r>
          </w:p>
        </w:tc>
        <w:tc>
          <w:tcPr>
            <w:tcW w:w="3593" w:type="dxa"/>
            <w:gridSpan w:val="8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C05206" w:rsidRPr="00DB3DEE" w:rsidTr="0029167F">
        <w:trPr>
          <w:trHeight w:hRule="exact" w:val="346"/>
        </w:trPr>
        <w:tc>
          <w:tcPr>
            <w:tcW w:w="42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00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062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Ulica</w:t>
            </w:r>
          </w:p>
        </w:tc>
        <w:tc>
          <w:tcPr>
            <w:tcW w:w="3593" w:type="dxa"/>
            <w:gridSpan w:val="8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C05206" w:rsidRPr="00DB3DEE" w:rsidTr="0029167F">
        <w:trPr>
          <w:trHeight w:hRule="exact" w:val="741"/>
        </w:trPr>
        <w:tc>
          <w:tcPr>
            <w:tcW w:w="420" w:type="dxa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005" w:type="dxa"/>
            <w:gridSpan w:val="2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062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Numer domu /numer mieszkania</w:t>
            </w:r>
          </w:p>
        </w:tc>
        <w:tc>
          <w:tcPr>
            <w:tcW w:w="3593" w:type="dxa"/>
            <w:gridSpan w:val="8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C05206" w:rsidRPr="00DB3DEE" w:rsidTr="0029167F">
        <w:trPr>
          <w:trHeight w:hRule="exact" w:val="494"/>
        </w:trPr>
        <w:tc>
          <w:tcPr>
            <w:tcW w:w="420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6.</w:t>
            </w:r>
          </w:p>
        </w:tc>
        <w:tc>
          <w:tcPr>
            <w:tcW w:w="3090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 xml:space="preserve">Adres poczty elektronicznej i numery telefonów rodziców kandydata o ile je posiadają </w:t>
            </w:r>
            <w:r w:rsidRPr="007C5C72">
              <w:rPr>
                <w:rFonts w:ascii="Times New Roman" w:hAnsi="Times New Roman"/>
                <w:lang w:eastAsia="pl-PL"/>
              </w:rPr>
              <w:br/>
              <w:t>(o ile posiadają)</w:t>
            </w:r>
          </w:p>
        </w:tc>
        <w:tc>
          <w:tcPr>
            <w:tcW w:w="915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Matki</w:t>
            </w:r>
          </w:p>
        </w:tc>
        <w:tc>
          <w:tcPr>
            <w:tcW w:w="2062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Telefon do kontaktu</w:t>
            </w:r>
          </w:p>
        </w:tc>
        <w:tc>
          <w:tcPr>
            <w:tcW w:w="3593" w:type="dxa"/>
            <w:gridSpan w:val="8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C05206" w:rsidRPr="00DB3DEE" w:rsidTr="0029167F">
        <w:trPr>
          <w:trHeight w:hRule="exact" w:val="494"/>
        </w:trPr>
        <w:tc>
          <w:tcPr>
            <w:tcW w:w="42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15" w:type="dxa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062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Adres poczty elektronicznej</w:t>
            </w:r>
          </w:p>
        </w:tc>
        <w:tc>
          <w:tcPr>
            <w:tcW w:w="3593" w:type="dxa"/>
            <w:gridSpan w:val="8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C05206" w:rsidRPr="00DB3DEE" w:rsidTr="0029167F">
        <w:trPr>
          <w:trHeight w:hRule="exact" w:val="494"/>
        </w:trPr>
        <w:tc>
          <w:tcPr>
            <w:tcW w:w="42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15" w:type="dxa"/>
            <w:vMerge w:val="restart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Ojca</w:t>
            </w:r>
          </w:p>
        </w:tc>
        <w:tc>
          <w:tcPr>
            <w:tcW w:w="2062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Telefon do kontaktu</w:t>
            </w:r>
          </w:p>
        </w:tc>
        <w:tc>
          <w:tcPr>
            <w:tcW w:w="3593" w:type="dxa"/>
            <w:gridSpan w:val="8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C05206" w:rsidRPr="00DB3DEE" w:rsidTr="0029167F">
        <w:trPr>
          <w:trHeight w:hRule="exact" w:val="518"/>
        </w:trPr>
        <w:tc>
          <w:tcPr>
            <w:tcW w:w="420" w:type="dxa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90" w:type="dxa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15" w:type="dxa"/>
            <w:vMerge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062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>Adres poczty elektronicznej</w:t>
            </w:r>
          </w:p>
        </w:tc>
        <w:tc>
          <w:tcPr>
            <w:tcW w:w="3593" w:type="dxa"/>
            <w:gridSpan w:val="8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</w:tbl>
    <w:p w:rsidR="00C05206" w:rsidRPr="007C5C72" w:rsidRDefault="00C05206" w:rsidP="007C5C7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lang w:eastAsia="pl-PL"/>
        </w:rPr>
      </w:pPr>
      <w:r w:rsidRPr="007C5C72">
        <w:rPr>
          <w:rFonts w:ascii="Times New Roman" w:hAnsi="Times New Roman"/>
          <w:lang w:eastAsia="pl-PL"/>
        </w:rPr>
        <w:t xml:space="preserve">                                                                                              </w:t>
      </w:r>
    </w:p>
    <w:p w:rsidR="00C05206" w:rsidRDefault="00C05206" w:rsidP="00A14C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eastAsia="pl-PL"/>
        </w:rPr>
      </w:pPr>
      <w:r w:rsidRPr="00A14CEB">
        <w:rPr>
          <w:rFonts w:ascii="Times New Roman" w:hAnsi="Times New Roman"/>
          <w:b/>
          <w:lang w:eastAsia="pl-PL"/>
        </w:rPr>
        <w:t>II.</w:t>
      </w:r>
      <w:r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b/>
          <w:bCs/>
          <w:lang w:eastAsia="pl-PL"/>
        </w:rPr>
        <w:t>Kolejność wybranych szkół podstawowych.</w:t>
      </w:r>
      <w:r w:rsidRPr="007C5C72">
        <w:rPr>
          <w:rFonts w:ascii="Times New Roman" w:hAnsi="Times New Roman"/>
          <w:lang w:eastAsia="pl-PL"/>
        </w:rPr>
        <w:t xml:space="preserve"> </w:t>
      </w:r>
    </w:p>
    <w:p w:rsidR="00C05206" w:rsidRPr="007C5C72" w:rsidRDefault="00C05206" w:rsidP="00A14C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eastAsia="pl-PL"/>
        </w:rPr>
      </w:pPr>
      <w:r w:rsidRPr="007C5C72">
        <w:rPr>
          <w:rFonts w:ascii="Times New Roman" w:hAnsi="Times New Roman"/>
          <w:lang w:eastAsia="pl-PL"/>
        </w:rPr>
        <w:t xml:space="preserve">Jeśli wnioskodawca skorzystał z prawa składania wniosku o przyjęcie kandydata do więcej niż jednej publicznej jednostki, zobowiązany jest </w:t>
      </w:r>
      <w:r>
        <w:rPr>
          <w:rFonts w:ascii="Times New Roman" w:hAnsi="Times New Roman"/>
          <w:lang w:eastAsia="pl-PL"/>
        </w:rPr>
        <w:t>wpisać nazwę i adres szkół podstawowych</w:t>
      </w:r>
      <w:r w:rsidRPr="007C5C72">
        <w:rPr>
          <w:rFonts w:ascii="Times New Roman" w:hAnsi="Times New Roman"/>
          <w:lang w:eastAsia="pl-PL"/>
        </w:rPr>
        <w:t xml:space="preserve"> w kolejności od najbardziej do najmniej preferowanych.</w:t>
      </w:r>
    </w:p>
    <w:p w:rsidR="00C05206" w:rsidRPr="007C5C72" w:rsidRDefault="00C05206" w:rsidP="00A76A4A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I wybór – Szkoła Podstawowa</w:t>
      </w:r>
      <w:r w:rsidRPr="007C5C72">
        <w:rPr>
          <w:rFonts w:ascii="Times New Roman" w:hAnsi="Times New Roman"/>
          <w:lang w:eastAsia="pl-PL"/>
        </w:rPr>
        <w:t xml:space="preserve"> ……………………………………………………….</w:t>
      </w:r>
    </w:p>
    <w:p w:rsidR="00C05206" w:rsidRPr="007C5C72" w:rsidRDefault="00C05206" w:rsidP="00A76A4A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II wybór – Szkoła Podstawowa</w:t>
      </w:r>
      <w:r w:rsidRPr="007C5C72">
        <w:rPr>
          <w:rFonts w:ascii="Times New Roman" w:hAnsi="Times New Roman"/>
          <w:lang w:eastAsia="pl-PL"/>
        </w:rPr>
        <w:t xml:space="preserve"> ………………………………………………………</w:t>
      </w:r>
    </w:p>
    <w:p w:rsidR="00C05206" w:rsidRPr="007C5C72" w:rsidRDefault="00C05206" w:rsidP="00A76A4A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</w:t>
      </w:r>
    </w:p>
    <w:p w:rsidR="00C05206" w:rsidRPr="00EA0F7B" w:rsidRDefault="00C05206" w:rsidP="00EA0F7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III</w:t>
      </w:r>
      <w:r w:rsidRPr="007C5C72">
        <w:rPr>
          <w:rFonts w:ascii="Times New Roman" w:hAnsi="Times New Roman"/>
          <w:b/>
          <w:bCs/>
          <w:lang w:eastAsia="pl-PL"/>
        </w:rPr>
        <w:t xml:space="preserve">.    Informacja o spełnianiu kryteriów określonych uchwałą </w:t>
      </w:r>
      <w:r w:rsidRPr="00F6048B">
        <w:rPr>
          <w:rFonts w:ascii="Times New Roman" w:hAnsi="Times New Roman"/>
          <w:b/>
          <w:lang w:eastAsia="pl-PL"/>
        </w:rPr>
        <w:t xml:space="preserve">Rady Gminy Słupca Nr </w:t>
      </w:r>
      <w:r>
        <w:rPr>
          <w:rFonts w:ascii="Times New Roman" w:hAnsi="Times New Roman"/>
          <w:b/>
          <w:lang w:eastAsia="pl-PL"/>
        </w:rPr>
        <w:t>XLIV</w:t>
      </w:r>
      <w:r w:rsidRPr="00F6048B">
        <w:rPr>
          <w:rFonts w:ascii="Times New Roman" w:hAnsi="Times New Roman"/>
          <w:b/>
          <w:lang w:eastAsia="pl-PL"/>
        </w:rPr>
        <w:t>/</w:t>
      </w:r>
      <w:r>
        <w:rPr>
          <w:rFonts w:ascii="Times New Roman" w:hAnsi="Times New Roman"/>
          <w:b/>
          <w:lang w:eastAsia="pl-PL"/>
        </w:rPr>
        <w:t>305</w:t>
      </w:r>
      <w:r w:rsidRPr="00F6048B">
        <w:rPr>
          <w:rFonts w:ascii="Times New Roman" w:hAnsi="Times New Roman"/>
          <w:b/>
          <w:lang w:eastAsia="pl-PL"/>
        </w:rPr>
        <w:t xml:space="preserve">/17 z dnia </w:t>
      </w:r>
      <w:r>
        <w:rPr>
          <w:rFonts w:ascii="Times New Roman" w:hAnsi="Times New Roman"/>
          <w:b/>
          <w:lang w:eastAsia="pl-PL"/>
        </w:rPr>
        <w:t>28 grudnia</w:t>
      </w:r>
      <w:r w:rsidRPr="00F6048B">
        <w:rPr>
          <w:rFonts w:ascii="Times New Roman" w:hAnsi="Times New Roman"/>
          <w:b/>
          <w:lang w:eastAsia="pl-PL"/>
        </w:rPr>
        <w:t xml:space="preserve"> 2017r. w sprawie ustalenia kryteriów wraz z liczbą punktów w postępowaniu rekrutacyjnym do publicznych przedszkoli, oddziałów przedszkolnych, klas pierwszych szkół podstawowych na terenie Gminy Słupca oraz dokumentów niezbędnych do potwierdzenia tych kryteriów</w:t>
      </w:r>
      <w:r w:rsidRPr="00F6048B">
        <w:rPr>
          <w:rFonts w:ascii="Times New Roman" w:hAnsi="Times New Roman"/>
          <w:b/>
          <w:bCs/>
          <w:lang w:eastAsia="pl-PL"/>
        </w:rPr>
        <w:t xml:space="preserve"> 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5"/>
        <w:gridCol w:w="3690"/>
        <w:gridCol w:w="3840"/>
        <w:gridCol w:w="1335"/>
      </w:tblGrid>
      <w:tr w:rsidR="00C05206" w:rsidRPr="00DB3DEE" w:rsidTr="00A14CEB">
        <w:tc>
          <w:tcPr>
            <w:tcW w:w="1215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5F0D45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F0D45">
              <w:rPr>
                <w:rFonts w:ascii="Times New Roman" w:hAnsi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9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5F0D45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F0D45">
              <w:rPr>
                <w:rFonts w:ascii="Times New Roman" w:hAnsi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384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5F0D45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F0D45">
              <w:rPr>
                <w:rFonts w:ascii="Times New Roman" w:hAnsi="Times New Roman"/>
                <w:sz w:val="20"/>
                <w:szCs w:val="20"/>
                <w:lang w:eastAsia="pl-PL"/>
              </w:rPr>
              <w:t>Dokument potwierdzający spełnianie kryterium</w:t>
            </w:r>
          </w:p>
        </w:tc>
        <w:tc>
          <w:tcPr>
            <w:tcW w:w="1335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5F0D45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F0D45">
              <w:rPr>
                <w:rFonts w:ascii="Times New Roman" w:hAnsi="Times New Roman"/>
                <w:sz w:val="20"/>
                <w:szCs w:val="20"/>
                <w:lang w:eastAsia="pl-PL"/>
              </w:rPr>
              <w:t>Zgłoszenie kryterium do oceny Wpisać:</w:t>
            </w:r>
          </w:p>
          <w:p w:rsidR="00C05206" w:rsidRPr="005F0D45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F0D45">
              <w:rPr>
                <w:rFonts w:ascii="Times New Roman" w:hAnsi="Times New Roman"/>
                <w:sz w:val="20"/>
                <w:szCs w:val="20"/>
                <w:lang w:eastAsia="pl-PL"/>
              </w:rPr>
              <w:t>TAK/NIE</w:t>
            </w:r>
          </w:p>
        </w:tc>
      </w:tr>
      <w:tr w:rsidR="00C05206" w:rsidRPr="00DB3DEE" w:rsidTr="00A14CEB">
        <w:trPr>
          <w:trHeight w:val="629"/>
        </w:trPr>
        <w:tc>
          <w:tcPr>
            <w:tcW w:w="1215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5F0D45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F0D45">
              <w:rPr>
                <w:rFonts w:ascii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9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5F0D45" w:rsidRDefault="00C05206" w:rsidP="005F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F0D45">
              <w:rPr>
                <w:rFonts w:ascii="Times New Roman" w:hAnsi="Times New Roman"/>
                <w:sz w:val="20"/>
                <w:szCs w:val="20"/>
              </w:rPr>
              <w:t>Rodzeństwo kandydata realizuje obowiązek szkolny w tej samej szkole, do którego o przyjęcie  stara się kandydat</w:t>
            </w:r>
          </w:p>
        </w:tc>
        <w:tc>
          <w:tcPr>
            <w:tcW w:w="384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5F0D45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5F0D45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 ---------------------------------------------</w:t>
            </w:r>
          </w:p>
        </w:tc>
        <w:tc>
          <w:tcPr>
            <w:tcW w:w="1335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5F0D45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05206" w:rsidRPr="00DB3DEE" w:rsidTr="00A14CEB">
        <w:trPr>
          <w:trHeight w:val="629"/>
        </w:trPr>
        <w:tc>
          <w:tcPr>
            <w:tcW w:w="1215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5F0D45" w:rsidRDefault="00C05206" w:rsidP="005F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F0D45">
              <w:rPr>
                <w:rFonts w:ascii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9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5F0D45" w:rsidRDefault="00C05206" w:rsidP="005F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D45">
              <w:rPr>
                <w:rFonts w:ascii="Times New Roman" w:hAnsi="Times New Roman"/>
                <w:sz w:val="20"/>
                <w:szCs w:val="20"/>
              </w:rPr>
              <w:t>Kandydat ukończył oddział przedszkolny  w szkole podstawowej lub przedszkole w zespole szkolno – przedszkolnym i ubiega się o przyjęcie do tej szkoły lub zespołu</w:t>
            </w:r>
          </w:p>
        </w:tc>
        <w:tc>
          <w:tcPr>
            <w:tcW w:w="384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5F0D45" w:rsidRDefault="00C05206" w:rsidP="005F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F0D4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---------------------------------------------</w:t>
            </w:r>
          </w:p>
        </w:tc>
        <w:tc>
          <w:tcPr>
            <w:tcW w:w="1335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5F0D45" w:rsidRDefault="00C05206" w:rsidP="005F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05206" w:rsidRPr="00DB3DEE" w:rsidTr="00A14CEB">
        <w:trPr>
          <w:trHeight w:val="708"/>
        </w:trPr>
        <w:tc>
          <w:tcPr>
            <w:tcW w:w="1215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5F0D45" w:rsidRDefault="00C05206" w:rsidP="005F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F0D45">
              <w:rPr>
                <w:rFonts w:ascii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9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5F0D45" w:rsidRDefault="00C05206" w:rsidP="005F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F0D45">
              <w:rPr>
                <w:rFonts w:ascii="Times New Roman" w:hAnsi="Times New Roman"/>
                <w:sz w:val="20"/>
                <w:szCs w:val="20"/>
              </w:rPr>
              <w:t xml:space="preserve"> Miejsce pracy rodziców/opiekuna prawnego kandydata znajduje się               w obwodzie szkoły, do której o przyjęcie  stara się kandydat  </w:t>
            </w:r>
          </w:p>
        </w:tc>
        <w:tc>
          <w:tcPr>
            <w:tcW w:w="384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5F0D45" w:rsidRDefault="00C05206" w:rsidP="005F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5F0D4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F0D45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Oświadczenie rodzica/opiekuna prawnego kandydata  o zatrudnieniu na terenie obwodu szkoły</w:t>
            </w:r>
            <w:r w:rsidRPr="005F0D4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35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5F0D45" w:rsidRDefault="00C05206" w:rsidP="005F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05206" w:rsidRPr="00DB3DEE" w:rsidTr="00A14CEB">
        <w:tc>
          <w:tcPr>
            <w:tcW w:w="1215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5F0D45" w:rsidRDefault="00C05206" w:rsidP="005F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F0D45">
              <w:rPr>
                <w:rFonts w:ascii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9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5F0D45" w:rsidRDefault="00C05206" w:rsidP="005F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F0D45">
              <w:rPr>
                <w:rFonts w:ascii="Times New Roman" w:hAnsi="Times New Roman"/>
                <w:sz w:val="20"/>
                <w:szCs w:val="20"/>
              </w:rPr>
              <w:t xml:space="preserve"> W obwodzie szkoły zamieszkują krewni dziecka wspierający rodziców/opiekunów dziecka w zapewnieniu dziecku należytej opieki</w:t>
            </w:r>
          </w:p>
        </w:tc>
        <w:tc>
          <w:tcPr>
            <w:tcW w:w="3840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5F0D45" w:rsidRDefault="00C05206" w:rsidP="005F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F0D4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F0D45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Oświadczenie rodzica/opiekuna prawnego</w:t>
            </w:r>
          </w:p>
        </w:tc>
        <w:tc>
          <w:tcPr>
            <w:tcW w:w="1335" w:type="dxa"/>
            <w:tcBorders>
              <w:top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5F0D45" w:rsidRDefault="00C05206" w:rsidP="005F0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C05206" w:rsidRPr="007C5C72" w:rsidRDefault="00C05206" w:rsidP="007C5C7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lang w:eastAsia="pl-PL"/>
        </w:rPr>
      </w:pPr>
    </w:p>
    <w:p w:rsidR="00C05206" w:rsidRPr="007C5C72" w:rsidRDefault="00C05206" w:rsidP="00A14CE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lang w:eastAsia="pl-PL"/>
        </w:rPr>
      </w:pPr>
      <w:r w:rsidRPr="007C5C72">
        <w:rPr>
          <w:rFonts w:ascii="Times New Roman" w:hAnsi="Times New Roman"/>
          <w:lang w:eastAsia="pl-PL"/>
        </w:rPr>
        <w:t>Do wniosku dołączam dokumenty potwierdzające spełnianie kryterium wymienionego w punkcie……….</w:t>
      </w:r>
    </w:p>
    <w:p w:rsidR="00C05206" w:rsidRPr="007C5C72" w:rsidRDefault="00C05206" w:rsidP="007C5C72">
      <w:pPr>
        <w:autoSpaceDE w:val="0"/>
        <w:autoSpaceDN w:val="0"/>
        <w:adjustRightInd w:val="0"/>
        <w:spacing w:before="120" w:after="120" w:line="240" w:lineRule="auto"/>
        <w:ind w:left="510" w:firstLine="227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5"/>
        <w:gridCol w:w="5025"/>
      </w:tblGrid>
      <w:tr w:rsidR="00C05206" w:rsidRPr="00DB3DEE" w:rsidTr="0029167F">
        <w:tc>
          <w:tcPr>
            <w:tcW w:w="5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pl-PL"/>
              </w:rPr>
            </w:pPr>
            <w:r w:rsidRPr="007C5C72">
              <w:rPr>
                <w:rFonts w:ascii="Times New Roman" w:hAnsi="Times New Roman"/>
                <w:i/>
                <w:iCs/>
                <w:lang w:eastAsia="pl-PL"/>
              </w:rPr>
              <w:br/>
              <w:t xml:space="preserve"> </w:t>
            </w:r>
          </w:p>
        </w:tc>
        <w:tc>
          <w:tcPr>
            <w:tcW w:w="5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eastAsia="pl-PL"/>
              </w:rPr>
            </w:pPr>
            <w:r w:rsidRPr="007C5C72">
              <w:rPr>
                <w:rFonts w:ascii="Times New Roman" w:hAnsi="Times New Roman"/>
                <w:i/>
                <w:iCs/>
                <w:lang w:eastAsia="pl-PL"/>
              </w:rPr>
              <w:br/>
              <w:t xml:space="preserve">………………………………………….. </w:t>
            </w:r>
          </w:p>
        </w:tc>
      </w:tr>
      <w:tr w:rsidR="00C05206" w:rsidRPr="00DB3DEE" w:rsidTr="0029167F">
        <w:tc>
          <w:tcPr>
            <w:tcW w:w="5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pl-PL"/>
              </w:rPr>
            </w:pPr>
            <w:r w:rsidRPr="007C5C72">
              <w:rPr>
                <w:rFonts w:ascii="Times New Roman" w:hAnsi="Times New Roman"/>
                <w:i/>
                <w:lang w:eastAsia="pl-PL"/>
              </w:rPr>
              <w:t>Miejscowość i data</w:t>
            </w:r>
          </w:p>
        </w:tc>
        <w:tc>
          <w:tcPr>
            <w:tcW w:w="5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5C72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 xml:space="preserve">Czytelny podpis wnioskodawcy </w:t>
            </w:r>
          </w:p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5C72"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rodzica/prawnego opiekuna</w:t>
            </w:r>
          </w:p>
        </w:tc>
      </w:tr>
    </w:tbl>
    <w:p w:rsidR="00C05206" w:rsidRPr="007C5C72" w:rsidRDefault="00C05206" w:rsidP="007C5C7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eastAsia="pl-PL"/>
        </w:rPr>
      </w:pPr>
    </w:p>
    <w:p w:rsidR="00C05206" w:rsidRPr="00A8024D" w:rsidRDefault="00C05206" w:rsidP="00A802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8024D">
        <w:rPr>
          <w:rFonts w:ascii="Times New Roman" w:hAnsi="Times New Roman"/>
          <w:sz w:val="24"/>
          <w:szCs w:val="24"/>
          <w:lang w:eastAsia="pl-PL"/>
        </w:rPr>
        <w:t>Oświadczam, że dane  przedłożone w niniejszym wniosku są zgodne ze stanem faktycznym.</w:t>
      </w:r>
    </w:p>
    <w:p w:rsidR="00C05206" w:rsidRPr="00A8024D" w:rsidRDefault="00C05206" w:rsidP="00A802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8024D">
        <w:rPr>
          <w:rFonts w:ascii="Times New Roman" w:hAnsi="Times New Roman"/>
          <w:sz w:val="24"/>
          <w:szCs w:val="24"/>
          <w:lang w:eastAsia="pl-PL"/>
        </w:rPr>
        <w:t>Wyrażam zgodę na gromadzenie, przetwarzanie i udostępnianie danych osobowych</w:t>
      </w:r>
    </w:p>
    <w:p w:rsidR="00C05206" w:rsidRPr="00A8024D" w:rsidRDefault="00C05206" w:rsidP="00A8024D">
      <w:pPr>
        <w:pStyle w:val="ListParagraph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8024D">
        <w:rPr>
          <w:rFonts w:ascii="Times New Roman" w:hAnsi="Times New Roman"/>
          <w:sz w:val="24"/>
          <w:szCs w:val="24"/>
          <w:lang w:eastAsia="pl-PL"/>
        </w:rPr>
        <w:t>zawartych we wniosku i załącznikach do wniosku dla potrzeb związanych z postępowaniem rekrutacyjnym zgodnie z wnioskiem, w systemach informatycznych szkoły oraz organów uprawnionych do nadzoru nad jednostkami oświatowymi. Przetwarzanie danych odbywać się będzie zgodnie z ustawą o ochronie danych osobowych (Dz. U. z 201</w:t>
      </w:r>
      <w:r>
        <w:rPr>
          <w:rFonts w:ascii="Times New Roman" w:hAnsi="Times New Roman"/>
          <w:sz w:val="24"/>
          <w:szCs w:val="24"/>
          <w:lang w:eastAsia="pl-PL"/>
        </w:rPr>
        <w:t>8</w:t>
      </w:r>
      <w:r w:rsidRPr="00A8024D">
        <w:rPr>
          <w:rFonts w:ascii="Times New Roman" w:hAnsi="Times New Roman"/>
          <w:sz w:val="24"/>
          <w:szCs w:val="24"/>
          <w:lang w:eastAsia="pl-PL"/>
        </w:rPr>
        <w:t>r. poz.</w:t>
      </w:r>
      <w:r>
        <w:rPr>
          <w:rFonts w:ascii="Times New Roman" w:hAnsi="Times New Roman"/>
          <w:sz w:val="24"/>
          <w:szCs w:val="24"/>
          <w:lang w:eastAsia="pl-PL"/>
        </w:rPr>
        <w:t>1000 ze zm.</w:t>
      </w:r>
      <w:r w:rsidRPr="00A8024D">
        <w:rPr>
          <w:rFonts w:ascii="Times New Roman" w:hAnsi="Times New Roman"/>
          <w:sz w:val="24"/>
          <w:szCs w:val="24"/>
          <w:lang w:eastAsia="pl-PL"/>
        </w:rPr>
        <w:t xml:space="preserve">). </w:t>
      </w:r>
      <w:r w:rsidRPr="009E3362">
        <w:rPr>
          <w:rFonts w:ascii="Times New Roman" w:hAnsi="Times New Roman"/>
          <w:sz w:val="24"/>
          <w:szCs w:val="24"/>
        </w:rPr>
        <w:t>Potwierdzam zapoznanie się z klauzulą informacyjną o ochronie danych osobowych.</w:t>
      </w:r>
    </w:p>
    <w:p w:rsidR="00C05206" w:rsidRPr="00A8024D" w:rsidRDefault="00C05206" w:rsidP="00A802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8024D">
        <w:rPr>
          <w:rFonts w:ascii="Times New Roman" w:hAnsi="Times New Roman"/>
          <w:sz w:val="24"/>
          <w:szCs w:val="24"/>
          <w:lang w:eastAsia="pl-PL"/>
        </w:rPr>
        <w:t>J</w:t>
      </w:r>
      <w:r w:rsidRPr="00A8024D">
        <w:rPr>
          <w:rFonts w:ascii="Times New Roman" w:hAnsi="Times New Roman"/>
          <w:iCs/>
          <w:sz w:val="24"/>
          <w:szCs w:val="24"/>
          <w:lang w:eastAsia="pl-PL"/>
        </w:rPr>
        <w:t xml:space="preserve">estem świadomy odpowiedzialności karnej za złożenie fałszywego oświadczenia. </w:t>
      </w:r>
    </w:p>
    <w:p w:rsidR="00C05206" w:rsidRPr="007C5C72" w:rsidRDefault="00C05206" w:rsidP="007C5C72">
      <w:pPr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6286"/>
      </w:tblGrid>
      <w:tr w:rsidR="00C05206" w:rsidRPr="00DB3DEE" w:rsidTr="0029167F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pl-PL"/>
              </w:rPr>
            </w:pPr>
            <w:r w:rsidRPr="007C5C72">
              <w:rPr>
                <w:rFonts w:ascii="Times New Roman" w:hAnsi="Times New Roman"/>
                <w:i/>
                <w:lang w:eastAsia="pl-PL"/>
              </w:rPr>
              <w:t>Miejscowość i data, czytelny  podpis rodzica/ prawnego opiekuna</w:t>
            </w:r>
          </w:p>
        </w:tc>
        <w:tc>
          <w:tcPr>
            <w:tcW w:w="6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C5C72">
              <w:rPr>
                <w:rFonts w:ascii="Times New Roman" w:hAnsi="Times New Roman"/>
                <w:lang w:eastAsia="pl-PL"/>
              </w:rPr>
              <w:t xml:space="preserve"> </w:t>
            </w:r>
          </w:p>
        </w:tc>
      </w:tr>
    </w:tbl>
    <w:p w:rsidR="00C05206" w:rsidRPr="007C5C72" w:rsidRDefault="00C05206" w:rsidP="007C5C7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/>
          <w:bCs/>
          <w:lang w:eastAsia="pl-PL"/>
        </w:rPr>
      </w:pPr>
    </w:p>
    <w:p w:rsidR="00C05206" w:rsidRPr="00A8024D" w:rsidRDefault="00C05206" w:rsidP="007C5C7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A8024D">
        <w:rPr>
          <w:rFonts w:ascii="Times New Roman" w:hAnsi="Times New Roman"/>
          <w:bCs/>
          <w:sz w:val="24"/>
          <w:szCs w:val="24"/>
          <w:lang w:eastAsia="pl-PL"/>
        </w:rPr>
        <w:t>Decyzja Dyrektora Szkoły:</w:t>
      </w:r>
    </w:p>
    <w:p w:rsidR="00C05206" w:rsidRPr="00A8024D" w:rsidRDefault="00C05206" w:rsidP="007C5C7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A8024D">
        <w:rPr>
          <w:rFonts w:ascii="Times New Roman" w:hAnsi="Times New Roman"/>
          <w:bCs/>
          <w:sz w:val="24"/>
          <w:szCs w:val="24"/>
          <w:lang w:eastAsia="pl-PL"/>
        </w:rPr>
        <w:t>Kandydat został przyjęty do klasy……………..</w:t>
      </w:r>
    </w:p>
    <w:p w:rsidR="00C05206" w:rsidRDefault="00C05206" w:rsidP="00A8024D">
      <w:pPr>
        <w:autoSpaceDE w:val="0"/>
        <w:autoSpaceDN w:val="0"/>
        <w:adjustRightInd w:val="0"/>
        <w:spacing w:before="120" w:after="120" w:line="240" w:lineRule="auto"/>
        <w:ind w:left="283" w:right="-340" w:firstLine="22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A8024D">
        <w:rPr>
          <w:rFonts w:ascii="Times New Roman" w:hAnsi="Times New Roman"/>
          <w:bCs/>
          <w:sz w:val="24"/>
          <w:szCs w:val="24"/>
          <w:lang w:eastAsia="pl-PL"/>
        </w:rPr>
        <w:t>Kandydat nie został przyjęty z powodu ……………………………………………………………</w:t>
      </w:r>
      <w:r>
        <w:rPr>
          <w:rFonts w:ascii="Times New Roman" w:hAnsi="Times New Roman"/>
          <w:bCs/>
          <w:sz w:val="24"/>
          <w:szCs w:val="24"/>
          <w:lang w:eastAsia="pl-PL"/>
        </w:rPr>
        <w:t>...</w:t>
      </w:r>
    </w:p>
    <w:p w:rsidR="00C05206" w:rsidRPr="00A8024D" w:rsidRDefault="00C05206" w:rsidP="00A8024D">
      <w:pPr>
        <w:autoSpaceDE w:val="0"/>
        <w:autoSpaceDN w:val="0"/>
        <w:adjustRightInd w:val="0"/>
        <w:spacing w:before="120" w:after="120" w:line="240" w:lineRule="auto"/>
        <w:ind w:left="283" w:right="-340" w:firstLine="227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C05206" w:rsidRDefault="00C05206" w:rsidP="007C5C7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…………………………………                                                  …………………………………</w:t>
      </w:r>
    </w:p>
    <w:p w:rsidR="00C05206" w:rsidRPr="00075C10" w:rsidRDefault="00C05206" w:rsidP="00075C1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>
        <w:rPr>
          <w:rFonts w:ascii="Times New Roman" w:hAnsi="Times New Roman"/>
          <w:bCs/>
          <w:i/>
          <w:sz w:val="20"/>
          <w:szCs w:val="20"/>
          <w:lang w:eastAsia="pl-PL"/>
        </w:rPr>
        <w:t xml:space="preserve">          </w:t>
      </w:r>
      <w:r w:rsidRPr="00A8024D">
        <w:rPr>
          <w:rFonts w:ascii="Times New Roman" w:hAnsi="Times New Roman"/>
          <w:bCs/>
          <w:i/>
          <w:sz w:val="20"/>
          <w:szCs w:val="20"/>
          <w:lang w:eastAsia="pl-PL"/>
        </w:rPr>
        <w:t xml:space="preserve">/miejscowość, dnia/                                                                              </w:t>
      </w:r>
      <w:r>
        <w:rPr>
          <w:rFonts w:ascii="Times New Roman" w:hAnsi="Times New Roman"/>
          <w:bCs/>
          <w:i/>
          <w:sz w:val="20"/>
          <w:szCs w:val="20"/>
          <w:lang w:eastAsia="pl-PL"/>
        </w:rPr>
        <w:t xml:space="preserve">pieczątka imienna, </w:t>
      </w:r>
      <w:r w:rsidRPr="00A8024D">
        <w:rPr>
          <w:rFonts w:ascii="Times New Roman" w:hAnsi="Times New Roman"/>
          <w:bCs/>
          <w:i/>
          <w:sz w:val="20"/>
          <w:szCs w:val="20"/>
          <w:lang w:eastAsia="pl-PL"/>
        </w:rPr>
        <w:t>/podpis/</w:t>
      </w:r>
    </w:p>
    <w:p w:rsidR="00C05206" w:rsidRDefault="00C05206" w:rsidP="00A8024D">
      <w:pPr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ascii="Times New Roman" w:hAnsi="Times New Roman"/>
          <w:bCs/>
          <w:i/>
          <w:sz w:val="24"/>
          <w:szCs w:val="24"/>
          <w:lang w:eastAsia="pl-PL"/>
        </w:rPr>
      </w:pPr>
      <w:r w:rsidRPr="007C5C72">
        <w:rPr>
          <w:rFonts w:ascii="Times New Roman" w:hAnsi="Times New Roman"/>
          <w:b/>
          <w:bCs/>
          <w:sz w:val="24"/>
          <w:szCs w:val="24"/>
          <w:lang w:eastAsia="pl-PL"/>
        </w:rPr>
        <w:t>Oświadczenie  rodzica / prawnego opiekuna kandydata o 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miejscu zatrudnienia w na terenie obwodu szkoły</w:t>
      </w:r>
      <w:r w:rsidRPr="007C5C7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7C5C72">
        <w:rPr>
          <w:rFonts w:ascii="Times New Roman" w:hAnsi="Times New Roman"/>
          <w:bCs/>
          <w:i/>
          <w:sz w:val="24"/>
          <w:szCs w:val="24"/>
          <w:lang w:eastAsia="pl-PL"/>
        </w:rPr>
        <w:t>(każdy rodzic/opiekun prawny składa odrębne oświadczenie).</w:t>
      </w:r>
    </w:p>
    <w:p w:rsidR="00C05206" w:rsidRPr="007C5C72" w:rsidRDefault="00C05206" w:rsidP="00A8024D">
      <w:pPr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ascii="Times New Roman" w:hAnsi="Times New Roman"/>
          <w:bCs/>
          <w:i/>
          <w:sz w:val="24"/>
          <w:szCs w:val="24"/>
          <w:lang w:eastAsia="pl-PL"/>
        </w:rPr>
      </w:pPr>
    </w:p>
    <w:p w:rsidR="00C05206" w:rsidRPr="007C5C72" w:rsidRDefault="00C05206" w:rsidP="007C5C72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hAnsi="Times New Roman"/>
          <w:sz w:val="24"/>
          <w:szCs w:val="24"/>
          <w:lang w:eastAsia="pl-PL"/>
        </w:rPr>
      </w:pPr>
      <w:r w:rsidRPr="007C5C72">
        <w:rPr>
          <w:rFonts w:ascii="Times New Roman" w:hAnsi="Times New Roman"/>
          <w:sz w:val="24"/>
          <w:szCs w:val="24"/>
          <w:lang w:eastAsia="pl-PL"/>
        </w:rPr>
        <w:t>Ja niżej podpisana/y.......................................................................................................................</w:t>
      </w:r>
    </w:p>
    <w:p w:rsidR="00C05206" w:rsidRPr="007C5C72" w:rsidRDefault="00C05206" w:rsidP="007C5C72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hAnsi="Times New Roman"/>
          <w:sz w:val="24"/>
          <w:szCs w:val="24"/>
          <w:lang w:eastAsia="pl-PL"/>
        </w:rPr>
      </w:pPr>
      <w:r w:rsidRPr="007C5C72">
        <w:rPr>
          <w:rFonts w:ascii="Times New Roman" w:hAnsi="Times New Roman"/>
          <w:sz w:val="24"/>
          <w:szCs w:val="24"/>
          <w:lang w:eastAsia="pl-PL"/>
        </w:rPr>
        <w:t>zamieszkała/y................................................................................................................................</w:t>
      </w:r>
    </w:p>
    <w:p w:rsidR="00C05206" w:rsidRPr="007C5C72" w:rsidRDefault="00C05206" w:rsidP="007C5C72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hAnsi="Times New Roman"/>
          <w:sz w:val="24"/>
          <w:szCs w:val="24"/>
          <w:lang w:eastAsia="pl-PL"/>
        </w:rPr>
      </w:pPr>
      <w:r w:rsidRPr="007C5C72">
        <w:rPr>
          <w:rFonts w:ascii="Times New Roman" w:hAnsi="Times New Roman"/>
          <w:sz w:val="24"/>
          <w:szCs w:val="24"/>
          <w:lang w:eastAsia="pl-PL"/>
        </w:rPr>
        <w:t>legitymująca/y się dowodem osobistym nr........................wydanym przez..................................</w:t>
      </w:r>
    </w:p>
    <w:p w:rsidR="00C05206" w:rsidRPr="007C5C72" w:rsidRDefault="00C05206" w:rsidP="007C5C72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hAnsi="Times New Roman"/>
          <w:i/>
          <w:sz w:val="24"/>
          <w:szCs w:val="24"/>
          <w:lang w:eastAsia="pl-PL"/>
        </w:rPr>
      </w:pPr>
      <w:r w:rsidRPr="007C5C72">
        <w:rPr>
          <w:rFonts w:ascii="Times New Roman" w:hAnsi="Times New Roman"/>
          <w:sz w:val="24"/>
          <w:szCs w:val="24"/>
          <w:lang w:eastAsia="pl-PL"/>
        </w:rPr>
        <w:t>Oświadczam, że jestem zatrudniony w …………………………………………………………. ………………………………………………………..........................</w:t>
      </w:r>
      <w:r w:rsidRPr="007C5C72">
        <w:rPr>
          <w:rFonts w:ascii="Times New Roman" w:hAnsi="Times New Roman"/>
          <w:i/>
          <w:sz w:val="24"/>
          <w:szCs w:val="24"/>
          <w:lang w:eastAsia="pl-PL"/>
        </w:rPr>
        <w:t>(nazwa i adres pracodawcy).</w:t>
      </w:r>
    </w:p>
    <w:p w:rsidR="00C05206" w:rsidRDefault="00C05206" w:rsidP="00D0239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sz w:val="24"/>
          <w:szCs w:val="24"/>
          <w:lang w:eastAsia="pl-PL"/>
        </w:rPr>
      </w:pPr>
      <w:r w:rsidRPr="007C5C72">
        <w:rPr>
          <w:rFonts w:ascii="Times New Roman" w:hAnsi="Times New Roman"/>
          <w:sz w:val="24"/>
          <w:szCs w:val="24"/>
          <w:lang w:eastAsia="pl-PL"/>
        </w:rPr>
        <w:t>Jestem świadoma/y odpowiedzialności karnej za złożenie fałszywego oświadczenia.</w:t>
      </w:r>
    </w:p>
    <w:p w:rsidR="00C05206" w:rsidRPr="007C5C72" w:rsidRDefault="00C05206" w:rsidP="00D0239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6286"/>
      </w:tblGrid>
      <w:tr w:rsidR="00C05206" w:rsidRPr="00DB3DEE" w:rsidTr="0029167F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 w:rsidRPr="007C5C72">
              <w:rPr>
                <w:rFonts w:ascii="Times New Roman" w:hAnsi="Times New Roman"/>
                <w:i/>
                <w:lang w:eastAsia="pl-PL"/>
              </w:rPr>
              <w:t xml:space="preserve">Miejscowość i </w:t>
            </w:r>
            <w:r w:rsidRPr="007C5C72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data, czytelny podpis rodzica/ prawnego opiekuna</w:t>
            </w:r>
          </w:p>
        </w:tc>
        <w:tc>
          <w:tcPr>
            <w:tcW w:w="6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C5C7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C05206" w:rsidRDefault="00C05206" w:rsidP="0032415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C05206" w:rsidRPr="007C5C72" w:rsidRDefault="00C05206" w:rsidP="0032415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C05206" w:rsidRPr="007C5C72" w:rsidRDefault="00C05206" w:rsidP="007C5C72">
      <w:pPr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C5C72">
        <w:rPr>
          <w:rFonts w:ascii="Times New Roman" w:hAnsi="Times New Roman"/>
          <w:b/>
          <w:bCs/>
          <w:sz w:val="24"/>
          <w:szCs w:val="24"/>
          <w:lang w:eastAsia="pl-PL"/>
        </w:rPr>
        <w:t>Oświadczenie rodzi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ca/ prawnego opiekuna kandydata</w:t>
      </w:r>
      <w:r>
        <w:rPr>
          <w:rFonts w:ascii="Times New Roman" w:hAnsi="Times New Roman"/>
          <w:sz w:val="24"/>
        </w:rPr>
        <w:t xml:space="preserve"> </w:t>
      </w:r>
      <w:r w:rsidRPr="0032415B">
        <w:rPr>
          <w:rFonts w:ascii="Times New Roman" w:hAnsi="Times New Roman"/>
          <w:b/>
          <w:sz w:val="24"/>
        </w:rPr>
        <w:t>o miejscu zamieszkiwania w obwodzie szkoły krewnych dziecka wspierających rodziców/opiekunów dziecka w zapewnieniu dziecku należytej opieki</w:t>
      </w:r>
      <w:r w:rsidRPr="007C5C7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C05206" w:rsidRPr="007C5C72" w:rsidRDefault="00C05206" w:rsidP="007C5C72">
      <w:pPr>
        <w:autoSpaceDE w:val="0"/>
        <w:autoSpaceDN w:val="0"/>
        <w:adjustRightInd w:val="0"/>
        <w:spacing w:before="120" w:after="120" w:line="276" w:lineRule="auto"/>
        <w:ind w:left="283"/>
        <w:rPr>
          <w:rFonts w:ascii="Times New Roman" w:hAnsi="Times New Roman"/>
          <w:sz w:val="24"/>
          <w:szCs w:val="24"/>
          <w:lang w:eastAsia="pl-PL"/>
        </w:rPr>
      </w:pPr>
      <w:r w:rsidRPr="007C5C72">
        <w:rPr>
          <w:rFonts w:ascii="Times New Roman" w:hAnsi="Times New Roman"/>
          <w:sz w:val="24"/>
          <w:szCs w:val="24"/>
          <w:lang w:eastAsia="pl-PL"/>
        </w:rPr>
        <w:t>Ja niżej podpisana/y ...........................................................................................................................................................</w:t>
      </w:r>
    </w:p>
    <w:p w:rsidR="00C05206" w:rsidRPr="007C5C72" w:rsidRDefault="00C05206" w:rsidP="007C5C72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C5C72">
        <w:rPr>
          <w:rFonts w:ascii="Times New Roman" w:hAnsi="Times New Roman"/>
          <w:sz w:val="24"/>
          <w:szCs w:val="24"/>
          <w:lang w:eastAsia="pl-PL"/>
        </w:rPr>
        <w:t xml:space="preserve">    zamieszkała/y ....................................................................................................................................</w:t>
      </w:r>
    </w:p>
    <w:p w:rsidR="00C05206" w:rsidRPr="007C5C72" w:rsidRDefault="00C05206" w:rsidP="0032415B">
      <w:pPr>
        <w:autoSpaceDE w:val="0"/>
        <w:autoSpaceDN w:val="0"/>
        <w:adjustRightInd w:val="0"/>
        <w:spacing w:before="120" w:after="120" w:line="276" w:lineRule="auto"/>
        <w:ind w:left="283" w:right="-199"/>
        <w:rPr>
          <w:rFonts w:ascii="Times New Roman" w:hAnsi="Times New Roman"/>
          <w:sz w:val="24"/>
          <w:szCs w:val="24"/>
          <w:lang w:eastAsia="pl-PL"/>
        </w:rPr>
      </w:pPr>
      <w:r w:rsidRPr="007C5C72">
        <w:rPr>
          <w:rFonts w:ascii="Times New Roman" w:hAnsi="Times New Roman"/>
          <w:sz w:val="24"/>
          <w:szCs w:val="24"/>
          <w:lang w:eastAsia="pl-PL"/>
        </w:rPr>
        <w:t>legitymująca/y się dowodem osobistym nr.........................................  wydanym przez...................................................................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 xml:space="preserve">......    oświadczam, że  w obwodzie Szkoły Podstawowej w ………………………………………………………...........zamieszkują krewni: </w:t>
      </w:r>
      <w:r w:rsidRPr="0032415B">
        <w:rPr>
          <w:rFonts w:ascii="Times New Roman" w:hAnsi="Times New Roman"/>
          <w:i/>
          <w:sz w:val="24"/>
          <w:szCs w:val="24"/>
          <w:lang w:eastAsia="pl-PL"/>
        </w:rPr>
        <w:t xml:space="preserve">……………………………………………………………………(imię i nazwisko, stopień pokrewieństwa) pod adresem: </w:t>
      </w:r>
      <w:r w:rsidRPr="007C5C7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………………………………………………………………………………………..</w:t>
      </w:r>
    </w:p>
    <w:p w:rsidR="00C05206" w:rsidRDefault="00C05206" w:rsidP="007C5C72">
      <w:pPr>
        <w:autoSpaceDE w:val="0"/>
        <w:autoSpaceDN w:val="0"/>
        <w:adjustRightInd w:val="0"/>
        <w:spacing w:before="120" w:after="120" w:line="276" w:lineRule="auto"/>
        <w:ind w:left="283" w:firstLine="227"/>
        <w:jc w:val="both"/>
        <w:rPr>
          <w:rFonts w:ascii="Times New Roman" w:hAnsi="Times New Roman"/>
          <w:sz w:val="24"/>
          <w:szCs w:val="24"/>
          <w:lang w:eastAsia="pl-PL"/>
        </w:rPr>
      </w:pPr>
      <w:r w:rsidRPr="007C5C72">
        <w:rPr>
          <w:rFonts w:ascii="Times New Roman" w:hAnsi="Times New Roman"/>
          <w:sz w:val="24"/>
          <w:szCs w:val="24"/>
          <w:lang w:eastAsia="pl-PL"/>
        </w:rPr>
        <w:t>Jestem świadoma/y odpowiedzialności karnej za złożenie fałszywego oświadczenia.</w:t>
      </w:r>
    </w:p>
    <w:p w:rsidR="00C05206" w:rsidRPr="007C5C72" w:rsidRDefault="00C05206" w:rsidP="007C5C72">
      <w:pPr>
        <w:autoSpaceDE w:val="0"/>
        <w:autoSpaceDN w:val="0"/>
        <w:adjustRightInd w:val="0"/>
        <w:spacing w:before="120" w:after="120" w:line="276" w:lineRule="auto"/>
        <w:ind w:left="283" w:firstLine="227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6286"/>
      </w:tblGrid>
      <w:tr w:rsidR="00C05206" w:rsidRPr="00DB3DEE" w:rsidTr="0029167F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 w:rsidRPr="007C5C72">
              <w:rPr>
                <w:rFonts w:ascii="Times New Roman" w:hAnsi="Times New Roman"/>
                <w:i/>
                <w:lang w:eastAsia="pl-PL"/>
              </w:rPr>
              <w:t xml:space="preserve">Miejscowość i </w:t>
            </w:r>
            <w:r w:rsidRPr="007C5C72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data, czytelny podpis rodzica/ prawnego opiekuna</w:t>
            </w:r>
          </w:p>
        </w:tc>
        <w:tc>
          <w:tcPr>
            <w:tcW w:w="6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206" w:rsidRPr="007C5C72" w:rsidRDefault="00C05206" w:rsidP="007C5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C5C7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C05206" w:rsidRDefault="00C05206" w:rsidP="007C5C7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C05206" w:rsidRDefault="00C05206" w:rsidP="007C5C7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C05206" w:rsidRDefault="00C05206" w:rsidP="00EB6175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br w:type="page"/>
      </w:r>
      <w:r>
        <w:rPr>
          <w:rFonts w:ascii="Times New Roman" w:hAnsi="Times New Roman"/>
          <w:bCs/>
        </w:rPr>
        <w:t xml:space="preserve"> </w:t>
      </w:r>
    </w:p>
    <w:p w:rsidR="00C05206" w:rsidRDefault="00C05206" w:rsidP="00EA0F7B">
      <w:pPr>
        <w:autoSpaceDE w:val="0"/>
        <w:autoSpaceDN w:val="0"/>
        <w:adjustRightInd w:val="0"/>
        <w:spacing w:before="120" w:after="120" w:line="360" w:lineRule="auto"/>
        <w:ind w:left="4535"/>
        <w:jc w:val="right"/>
        <w:rPr>
          <w:sz w:val="20"/>
          <w:szCs w:val="20"/>
        </w:rPr>
      </w:pPr>
      <w:r>
        <w:rPr>
          <w:sz w:val="20"/>
          <w:szCs w:val="20"/>
        </w:rPr>
        <w:t>Załącznik  nr 2 do Zarządzenia Nr 7/2019</w:t>
      </w:r>
      <w:r>
        <w:rPr>
          <w:sz w:val="20"/>
          <w:szCs w:val="20"/>
        </w:rPr>
        <w:br/>
        <w:t>Wójta Gminy Słupca</w:t>
      </w:r>
      <w:r>
        <w:rPr>
          <w:sz w:val="20"/>
          <w:szCs w:val="20"/>
        </w:rPr>
        <w:br/>
        <w:t xml:space="preserve"> z dnia 24.01. 2019 r.</w:t>
      </w:r>
    </w:p>
    <w:p w:rsidR="00C05206" w:rsidRDefault="00C05206" w:rsidP="00EA0F7B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b/>
          <w:bCs/>
        </w:rPr>
      </w:pPr>
      <w:r>
        <w:rPr>
          <w:b/>
          <w:bCs/>
        </w:rPr>
        <w:t>Klauzula informacyjna dotycząca przetwarzania danych osobowych</w:t>
      </w:r>
    </w:p>
    <w:p w:rsidR="00C05206" w:rsidRDefault="00C05206" w:rsidP="00EA0F7B">
      <w:pPr>
        <w:keepLines/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>Zgodnie z art. 13 ust. 1 i 2 rozporządzenia Parlamentu Europejskiego i Rady (UE) 2016/679 z 27.04.2016 r. w sprawie ochrony osób fizycznych w związku z przetwarzaniem danych osobowych i w sprawie swobodnego przepływu takich danych oraz uchylenia dyrektywy 95/46/WE (ogólne rozporządzenie o ochronie danych) (Dz. U. UE. L. z 2016 r. Nr 119, str. 1) – dalej RODO informuję, iż:</w:t>
      </w:r>
    </w:p>
    <w:p w:rsidR="00C05206" w:rsidRDefault="00C05206" w:rsidP="00EA0F7B">
      <w:pPr>
        <w:keepLines/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>1) administratorem podanych danych osobowych jest ............................................................................/nazwa zespołu szkolno-przedszkolnego/;</w:t>
      </w:r>
    </w:p>
    <w:p w:rsidR="00C05206" w:rsidRDefault="00C05206" w:rsidP="00EA0F7B">
      <w:pPr>
        <w:keepLines/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>2) inspektorem ochrony danych jest Tomasz Gniewkowski, z którym można się skontaktować w sprawach ochrony danych osobowych pod adresem e-mail iod@itgov.pl; telefonicznie 503-101-489; lub pisemnie na adres naszej siedziby;</w:t>
      </w:r>
    </w:p>
    <w:p w:rsidR="00C05206" w:rsidRDefault="00C05206" w:rsidP="00EA0F7B">
      <w:pPr>
        <w:keepLines/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>3) dane osobowe przetwarzane będą w celu przeprowadzenia procesu rekrutacji do przedszkola/oddziału przedszkolnego, na podstawie art. 6 ust. 1 lit. a) i c) RODO. Podstawa prawna przetwarzania: Ustawa z dnia 7 września 1991 r. o systemie oświaty oraz Ustawa z dnia 14 grudnia 2016 r. – Prawo oświatowe;</w:t>
      </w:r>
    </w:p>
    <w:p w:rsidR="00C05206" w:rsidRDefault="00C05206" w:rsidP="00EA0F7B">
      <w:pPr>
        <w:keepLines/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>4) odbiorcą danych osobowych są: tut. placówka oświatowa, Centrum Usług Wspólnych Gminy Słupca, Wierzbocice 52, 62-400 Słupca, System Informacji Oświatowej, inne podmioty uprawnione do przetwarzania danych;</w:t>
      </w:r>
    </w:p>
    <w:p w:rsidR="00C05206" w:rsidRDefault="00C05206" w:rsidP="00EA0F7B">
      <w:pPr>
        <w:keepLines/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>5) dane osobowe będą przechowywane przez okres określony w ustawie z dnia 14 lipca 1983 r. o narodowym zasobie archiwalnym i archiwach lub innych szczegółowych przepisach prawa oraz w instrukcji kancelaryjnej obowiązującej u administratora danych;</w:t>
      </w:r>
    </w:p>
    <w:p w:rsidR="00C05206" w:rsidRDefault="00C05206" w:rsidP="00EA0F7B">
      <w:pPr>
        <w:keepLines/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>6) posiada Pani/Pan prawo dostępu do treści przekazywanych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administratora danych;</w:t>
      </w:r>
    </w:p>
    <w:p w:rsidR="00C05206" w:rsidRDefault="00C05206" w:rsidP="00EA0F7B">
      <w:pPr>
        <w:keepLines/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>7) podanie danych osobowych jest wymogiem ustawowym i jest niezbędne do przeprowadzenia procesu rekrutacji. Konsekwencją nie podania wymaganych danych będzie odrzucenie wniosku rekrutacyjnego;</w:t>
      </w:r>
    </w:p>
    <w:p w:rsidR="00C05206" w:rsidRDefault="00C05206" w:rsidP="00EA0F7B">
      <w:pPr>
        <w:keepLines/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>8) ma Pan/Pani prawo wniesienia skargi do Prezesa Urzędu Ochrony Danych Osobowych, gdy uzna Pani/Pan, iż przetwarzanie danych osobowych narusza przepisy RODO;</w:t>
      </w:r>
    </w:p>
    <w:p w:rsidR="00C05206" w:rsidRDefault="00C05206" w:rsidP="00EA0F7B">
      <w:pPr>
        <w:keepLines/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 xml:space="preserve">9) dane nie będą przetwarzane w sposób zautomatyzowany (w tym również w formie profilowania). </w:t>
      </w:r>
    </w:p>
    <w:p w:rsidR="00C05206" w:rsidRDefault="00C05206" w:rsidP="00EA0F7B">
      <w:pPr>
        <w:keepLines/>
        <w:autoSpaceDE w:val="0"/>
        <w:autoSpaceDN w:val="0"/>
        <w:adjustRightInd w:val="0"/>
        <w:spacing w:before="120" w:after="120"/>
        <w:jc w:val="both"/>
        <w:rPr>
          <w:bCs/>
        </w:rPr>
      </w:pPr>
    </w:p>
    <w:p w:rsidR="00C05206" w:rsidRDefault="00C05206" w:rsidP="00EA0F7B">
      <w:pPr>
        <w:keepLines/>
        <w:autoSpaceDE w:val="0"/>
        <w:autoSpaceDN w:val="0"/>
        <w:adjustRightInd w:val="0"/>
        <w:spacing w:before="120" w:after="120"/>
        <w:jc w:val="both"/>
        <w:rPr>
          <w:bCs/>
        </w:rPr>
      </w:pPr>
    </w:p>
    <w:p w:rsidR="00C05206" w:rsidRDefault="00C05206" w:rsidP="00EA0F7B">
      <w:pPr>
        <w:keepLines/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……………………………………………</w:t>
      </w:r>
    </w:p>
    <w:p w:rsidR="00C05206" w:rsidRDefault="00C05206" w:rsidP="00EA0F7B">
      <w:pPr>
        <w:keepLines/>
        <w:autoSpaceDE w:val="0"/>
        <w:autoSpaceDN w:val="0"/>
        <w:adjustRightInd w:val="0"/>
        <w:spacing w:before="120" w:after="1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/podpis/</w:t>
      </w:r>
    </w:p>
    <w:p w:rsidR="00C05206" w:rsidRDefault="00C05206" w:rsidP="00EA0F7B">
      <w:pPr>
        <w:rPr>
          <w:sz w:val="24"/>
          <w:szCs w:val="24"/>
        </w:rPr>
      </w:pPr>
    </w:p>
    <w:p w:rsidR="00C05206" w:rsidRPr="007C5C72" w:rsidRDefault="00C05206" w:rsidP="00EA0F7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05206" w:rsidRDefault="00C05206" w:rsidP="00EA0F7B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Times New Roman" w:hAnsi="Times New Roman"/>
          <w:b/>
          <w:bCs/>
        </w:rPr>
      </w:pPr>
    </w:p>
    <w:p w:rsidR="00C05206" w:rsidRPr="00EB6175" w:rsidRDefault="00C05206" w:rsidP="00EB6175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Cs/>
        </w:rPr>
      </w:pPr>
    </w:p>
    <w:sectPr w:rsidR="00C05206" w:rsidRPr="00EB6175" w:rsidSect="000A49CF">
      <w:pgSz w:w="11906" w:h="16838"/>
      <w:pgMar w:top="992" w:right="1020" w:bottom="992" w:left="102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206" w:rsidRDefault="00C05206" w:rsidP="007C5C72">
      <w:pPr>
        <w:spacing w:after="0" w:line="240" w:lineRule="auto"/>
      </w:pPr>
      <w:r>
        <w:separator/>
      </w:r>
    </w:p>
  </w:endnote>
  <w:endnote w:type="continuationSeparator" w:id="0">
    <w:p w:rsidR="00C05206" w:rsidRDefault="00C05206" w:rsidP="007C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206" w:rsidRDefault="00C05206" w:rsidP="007C5C72">
      <w:pPr>
        <w:spacing w:after="0" w:line="240" w:lineRule="auto"/>
      </w:pPr>
      <w:r>
        <w:separator/>
      </w:r>
    </w:p>
  </w:footnote>
  <w:footnote w:type="continuationSeparator" w:id="0">
    <w:p w:rsidR="00C05206" w:rsidRDefault="00C05206" w:rsidP="007C5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69CC"/>
    <w:multiLevelType w:val="hybridMultilevel"/>
    <w:tmpl w:val="2832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C72"/>
    <w:rsid w:val="00047920"/>
    <w:rsid w:val="000633B7"/>
    <w:rsid w:val="00075C10"/>
    <w:rsid w:val="00076A71"/>
    <w:rsid w:val="000A2C5E"/>
    <w:rsid w:val="000A49CF"/>
    <w:rsid w:val="001C3A09"/>
    <w:rsid w:val="00202D28"/>
    <w:rsid w:val="00225996"/>
    <w:rsid w:val="0029167F"/>
    <w:rsid w:val="002F1A91"/>
    <w:rsid w:val="0032415B"/>
    <w:rsid w:val="00325DB3"/>
    <w:rsid w:val="003341D7"/>
    <w:rsid w:val="00461A83"/>
    <w:rsid w:val="005F0D45"/>
    <w:rsid w:val="00630A97"/>
    <w:rsid w:val="006B5786"/>
    <w:rsid w:val="006E025C"/>
    <w:rsid w:val="007C5C72"/>
    <w:rsid w:val="007D2652"/>
    <w:rsid w:val="007E64BE"/>
    <w:rsid w:val="007F0563"/>
    <w:rsid w:val="00841532"/>
    <w:rsid w:val="0088742E"/>
    <w:rsid w:val="008C5B39"/>
    <w:rsid w:val="009267C2"/>
    <w:rsid w:val="00955206"/>
    <w:rsid w:val="009E3362"/>
    <w:rsid w:val="00A14CEB"/>
    <w:rsid w:val="00A76A4A"/>
    <w:rsid w:val="00A8024D"/>
    <w:rsid w:val="00AC3355"/>
    <w:rsid w:val="00C05206"/>
    <w:rsid w:val="00C77D9D"/>
    <w:rsid w:val="00CB4EA0"/>
    <w:rsid w:val="00CB5E58"/>
    <w:rsid w:val="00CE55E2"/>
    <w:rsid w:val="00CF5F28"/>
    <w:rsid w:val="00D02392"/>
    <w:rsid w:val="00D2055B"/>
    <w:rsid w:val="00D220E4"/>
    <w:rsid w:val="00D34BAD"/>
    <w:rsid w:val="00D963B8"/>
    <w:rsid w:val="00DB38D4"/>
    <w:rsid w:val="00DB3DEE"/>
    <w:rsid w:val="00E35AE2"/>
    <w:rsid w:val="00EA0F7B"/>
    <w:rsid w:val="00EB6175"/>
    <w:rsid w:val="00F24BB2"/>
    <w:rsid w:val="00F6048B"/>
    <w:rsid w:val="00F66994"/>
    <w:rsid w:val="00F90978"/>
    <w:rsid w:val="00FE1CEE"/>
    <w:rsid w:val="00FE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53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7C5C7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C5C72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rsid w:val="007C5C72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A802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34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1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D2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055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05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1323</Words>
  <Characters>7941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jaroslawa.kobos</dc:creator>
  <cp:keywords/>
  <dc:description/>
  <cp:lastModifiedBy>Sekretariat</cp:lastModifiedBy>
  <cp:revision>5</cp:revision>
  <cp:lastPrinted>2017-03-16T08:07:00Z</cp:lastPrinted>
  <dcterms:created xsi:type="dcterms:W3CDTF">2019-01-25T08:06:00Z</dcterms:created>
  <dcterms:modified xsi:type="dcterms:W3CDTF">2020-02-21T09:10:00Z</dcterms:modified>
</cp:coreProperties>
</file>